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депутатов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</w:t>
      </w:r>
      <w:r w:rsidR="00780E39" w:rsidRPr="00CD6B7A">
        <w:rPr>
          <w:rFonts w:ascii="PT Astra Serif" w:hAnsi="PT Astra Serif"/>
          <w:bCs/>
          <w:sz w:val="28"/>
          <w:szCs w:val="28"/>
        </w:rPr>
        <w:t>а</w:t>
      </w:r>
      <w:r w:rsidR="00780E39" w:rsidRPr="00CD6B7A">
        <w:rPr>
          <w:rFonts w:ascii="PT Astra Serif" w:hAnsi="PT Astra Serif"/>
          <w:bCs/>
          <w:sz w:val="28"/>
          <w:szCs w:val="28"/>
        </w:rPr>
        <w:t>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9E3509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7E2C67" w:rsidRDefault="009E350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</w:t>
      </w:r>
      <w:r w:rsidR="007E2C67">
        <w:rPr>
          <w:rFonts w:ascii="PT Astra Serif" w:hAnsi="PT Astra Serif"/>
          <w:b/>
          <w:sz w:val="28"/>
          <w:szCs w:val="28"/>
          <w:u w:val="single"/>
        </w:rPr>
        <w:t xml:space="preserve">ельский </w:t>
      </w:r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Совет депутатов </w:t>
      </w: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Клепечихинск</w:t>
      </w:r>
      <w:r>
        <w:rPr>
          <w:rFonts w:ascii="PT Astra Serif" w:hAnsi="PT Astra Serif"/>
          <w:b/>
          <w:sz w:val="28"/>
          <w:szCs w:val="28"/>
          <w:u w:val="single"/>
        </w:rPr>
        <w:t>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сельсовета</w:t>
      </w:r>
    </w:p>
    <w:p w:rsidR="00E571C9" w:rsidRPr="00E571C9" w:rsidRDefault="007E2C67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Поспелихинского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района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9E3509" w:rsidRDefault="009E3509" w:rsidP="009E3509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E571C9" w:rsidRPr="00E571C9" w:rsidRDefault="00E571C9" w:rsidP="009E350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131E97" w:rsidP="00033413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11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7E0" w:rsidRDefault="00F707E0">
      <w:r>
        <w:separator/>
      </w:r>
    </w:p>
  </w:endnote>
  <w:endnote w:type="continuationSeparator" w:id="0">
    <w:p w:rsidR="00F707E0" w:rsidRDefault="00F7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7E0" w:rsidRDefault="00F707E0">
      <w:r>
        <w:separator/>
      </w:r>
    </w:p>
  </w:footnote>
  <w:footnote w:type="continuationSeparator" w:id="0">
    <w:p w:rsidR="00F707E0" w:rsidRDefault="00F70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33413"/>
    <w:rsid w:val="00041718"/>
    <w:rsid w:val="0004520C"/>
    <w:rsid w:val="00051A06"/>
    <w:rsid w:val="00053D47"/>
    <w:rsid w:val="000570BD"/>
    <w:rsid w:val="00057CE3"/>
    <w:rsid w:val="00060053"/>
    <w:rsid w:val="00070AF1"/>
    <w:rsid w:val="00084FC0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1E97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C57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4F1E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D700B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37C1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6F67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339D"/>
    <w:rsid w:val="00777838"/>
    <w:rsid w:val="00777A35"/>
    <w:rsid w:val="00780E39"/>
    <w:rsid w:val="00784399"/>
    <w:rsid w:val="007B176F"/>
    <w:rsid w:val="007B571C"/>
    <w:rsid w:val="007C003C"/>
    <w:rsid w:val="007C2385"/>
    <w:rsid w:val="007C2BFF"/>
    <w:rsid w:val="007C5173"/>
    <w:rsid w:val="007C5F7C"/>
    <w:rsid w:val="007D1A71"/>
    <w:rsid w:val="007D3F55"/>
    <w:rsid w:val="007E122C"/>
    <w:rsid w:val="007E2C67"/>
    <w:rsid w:val="007F2F7D"/>
    <w:rsid w:val="007F7B63"/>
    <w:rsid w:val="008148BA"/>
    <w:rsid w:val="00815474"/>
    <w:rsid w:val="00823457"/>
    <w:rsid w:val="00823D25"/>
    <w:rsid w:val="0082512F"/>
    <w:rsid w:val="008353A6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E34AA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3A1F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E2BD6"/>
    <w:rsid w:val="009E3509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743CC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305C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93ADE"/>
    <w:rsid w:val="00D9592D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3972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07E0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159BE-FE4E-4F0F-9AF3-BF80CA7A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3</cp:revision>
  <cp:lastPrinted>2023-03-30T09:40:00Z</cp:lastPrinted>
  <dcterms:created xsi:type="dcterms:W3CDTF">2023-05-24T08:12:00Z</dcterms:created>
  <dcterms:modified xsi:type="dcterms:W3CDTF">2024-05-29T03:10:00Z</dcterms:modified>
</cp:coreProperties>
</file>