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131E9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Клепечихинский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31E97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CC" w:rsidRDefault="00C743CC">
      <w:r>
        <w:separator/>
      </w:r>
    </w:p>
  </w:endnote>
  <w:endnote w:type="continuationSeparator" w:id="0">
    <w:p w:rsidR="00C743CC" w:rsidRDefault="00C7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CC" w:rsidRDefault="00C743CC">
      <w:r>
        <w:separator/>
      </w:r>
    </w:p>
  </w:footnote>
  <w:footnote w:type="continuationSeparator" w:id="0">
    <w:p w:rsidR="00C743CC" w:rsidRDefault="00C7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1E97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77A35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43CC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9592D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E62E-B1B9-48F6-90DA-64A62E7F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2023-05-24T08:12:00Z</dcterms:created>
  <dcterms:modified xsi:type="dcterms:W3CDTF">2023-05-24T08:12:00Z</dcterms:modified>
</cp:coreProperties>
</file>